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B1C83" w14:textId="77777777" w:rsidR="00A21FC4" w:rsidRPr="009553BE" w:rsidRDefault="00A21FC4" w:rsidP="00A21FC4">
      <w:pPr>
        <w:pStyle w:val="Subtitle"/>
        <w:tabs>
          <w:tab w:val="left" w:pos="8322"/>
          <w:tab w:val="right" w:pos="9026"/>
        </w:tabs>
        <w:jc w:val="right"/>
        <w:rPr>
          <w:rFonts w:ascii="Calibri Light" w:hAnsi="Calibri Light" w:cs="Calibri Light"/>
          <w:sz w:val="24"/>
          <w:lang w:val="en-ZA"/>
        </w:rPr>
      </w:pPr>
      <w:r>
        <w:rPr>
          <w:rFonts w:ascii="Calibri Light" w:hAnsi="Calibri Light" w:cs="Calibri Light"/>
          <w:sz w:val="24"/>
          <w:lang w:val="en-ZA"/>
        </w:rPr>
        <w:tab/>
      </w:r>
      <w:r>
        <w:rPr>
          <w:rFonts w:ascii="Calibri Light" w:hAnsi="Calibri Light" w:cs="Calibri Light"/>
          <w:sz w:val="24"/>
          <w:lang w:val="en-ZA"/>
        </w:rPr>
        <w:tab/>
      </w:r>
      <w:r>
        <w:rPr>
          <w:rFonts w:ascii="Calibri Light" w:hAnsi="Calibri Light" w:cs="Calibri Light"/>
          <w:sz w:val="24"/>
          <w:lang w:val="en-ZA"/>
        </w:rPr>
        <w:br/>
      </w:r>
      <w:r w:rsidRPr="001E4338">
        <w:rPr>
          <w:rFonts w:ascii="Calibri Light" w:hAnsi="Calibri Light" w:cs="Calibri Light"/>
          <w:color w:val="0E113C" w:themeColor="text1"/>
          <w:sz w:val="24"/>
          <w:lang w:val="en-ZA"/>
        </w:rPr>
        <w:t>Date</w:t>
      </w:r>
      <w:r w:rsidRPr="009553BE">
        <w:rPr>
          <w:rFonts w:ascii="Calibri Light" w:hAnsi="Calibri Light" w:cs="Calibri Light"/>
          <w:sz w:val="24"/>
          <w:lang w:val="en-ZA"/>
        </w:rPr>
        <w:t xml:space="preserve">: </w:t>
      </w:r>
    </w:p>
    <w:p w14:paraId="63519BD0" w14:textId="77777777" w:rsidR="00A21FC4" w:rsidRPr="009553BE" w:rsidRDefault="00A21FC4" w:rsidP="00A21FC4">
      <w:pPr>
        <w:jc w:val="right"/>
        <w:rPr>
          <w:rFonts w:ascii="Calibri Light" w:hAnsi="Calibri Light" w:cs="Calibri Light"/>
          <w:sz w:val="28"/>
        </w:rPr>
      </w:pPr>
    </w:p>
    <w:p w14:paraId="4CD36CAE" w14:textId="77777777" w:rsidR="00A21FC4" w:rsidRPr="009553BE" w:rsidRDefault="00A21FC4" w:rsidP="00A21FC4">
      <w:pPr>
        <w:rPr>
          <w:rFonts w:ascii="Calibri Light" w:hAnsi="Calibri Light" w:cs="Calibri Light"/>
          <w:sz w:val="28"/>
        </w:rPr>
      </w:pPr>
      <w:r w:rsidRPr="009553BE">
        <w:rPr>
          <w:rFonts w:ascii="Calibri Light" w:hAnsi="Calibri Light" w:cs="Calibri Light"/>
          <w:sz w:val="28"/>
        </w:rPr>
        <w:t>Dear (insert Boss’ name)</w:t>
      </w:r>
      <w:r>
        <w:rPr>
          <w:rFonts w:ascii="Calibri Light" w:hAnsi="Calibri Light" w:cs="Calibri Light"/>
          <w:sz w:val="28"/>
        </w:rPr>
        <w:t xml:space="preserve"> </w:t>
      </w:r>
    </w:p>
    <w:p w14:paraId="65FD1B30" w14:textId="77777777" w:rsidR="00A21FC4" w:rsidRPr="009553BE" w:rsidRDefault="00A21FC4" w:rsidP="00A21FC4">
      <w:pPr>
        <w:pStyle w:val="Salutation"/>
        <w:spacing w:before="0"/>
        <w:rPr>
          <w:rFonts w:ascii="Calibri Light" w:hAnsi="Calibri Light" w:cs="Calibri Light"/>
          <w:sz w:val="8"/>
          <w:szCs w:val="24"/>
        </w:rPr>
      </w:pPr>
    </w:p>
    <w:p w14:paraId="3A08E152" w14:textId="77777777" w:rsidR="00A21FC4" w:rsidRPr="009553BE" w:rsidRDefault="00A21FC4" w:rsidP="00A21FC4">
      <w:pPr>
        <w:pStyle w:val="Salutation"/>
        <w:spacing w:before="0"/>
        <w:rPr>
          <w:rFonts w:ascii="Calibri Light" w:hAnsi="Calibri Light" w:cs="Calibri Light"/>
          <w:b/>
          <w:sz w:val="28"/>
          <w:szCs w:val="24"/>
        </w:rPr>
      </w:pPr>
      <w:r w:rsidRPr="009553BE">
        <w:rPr>
          <w:rFonts w:ascii="Calibri Light" w:hAnsi="Calibri Light" w:cs="Calibri Light"/>
          <w:b/>
          <w:sz w:val="28"/>
          <w:szCs w:val="24"/>
        </w:rPr>
        <w:t xml:space="preserve">Request for Assistance </w:t>
      </w:r>
    </w:p>
    <w:p w14:paraId="01B8DB50" w14:textId="77777777" w:rsidR="00A21FC4" w:rsidRPr="009553BE" w:rsidRDefault="00A21FC4" w:rsidP="00A21FC4">
      <w:pPr>
        <w:rPr>
          <w:rFonts w:ascii="Calibri Light" w:hAnsi="Calibri Light" w:cs="Calibri Light"/>
          <w:sz w:val="10"/>
          <w:szCs w:val="24"/>
        </w:rPr>
      </w:pPr>
    </w:p>
    <w:p w14:paraId="2BC23B58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>I have been working as a (insert job function/title, e.g. Bookkeeper) now for (insert Time Frame) and as you are aware, I have never formally qualified. I am interested in pursuing my studies next year, and I was wondering if it would be possible to get funding from the company, since the course is in line with what I am currently doing and will improve my productivity.</w:t>
      </w:r>
    </w:p>
    <w:p w14:paraId="556B6A0C" w14:textId="77777777" w:rsidR="00A21FC4" w:rsidRPr="009553BE" w:rsidRDefault="00A21FC4" w:rsidP="00A21FC4">
      <w:pPr>
        <w:rPr>
          <w:rFonts w:ascii="Calibri Light" w:hAnsi="Calibri Light" w:cs="Calibri Light"/>
          <w:sz w:val="6"/>
          <w:szCs w:val="24"/>
        </w:rPr>
      </w:pPr>
    </w:p>
    <w:p w14:paraId="14D03F5B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>I have been looking at different programmes and courses and after comparing costs and curricula, I found the (insert qualification, e.g. ICB National Certificate: Bookkeeping) through the Institute of Certified Bookkeepers (ICB) to be the best option.</w:t>
      </w:r>
    </w:p>
    <w:p w14:paraId="141B363E" w14:textId="77777777" w:rsidR="00A21FC4" w:rsidRPr="009553BE" w:rsidRDefault="00A21FC4" w:rsidP="00A21FC4">
      <w:pPr>
        <w:rPr>
          <w:rFonts w:ascii="Calibri Light" w:hAnsi="Calibri Light" w:cs="Calibri Light"/>
          <w:sz w:val="6"/>
          <w:szCs w:val="16"/>
        </w:rPr>
      </w:pPr>
    </w:p>
    <w:p w14:paraId="72FC9421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>The reason for this is the ICB allows me to study after hours and on weekends either through a distance learning college such as (insert chosen college) or via self-study. The fees are affordable and the qualification is registered by the NQF and QCTO. What I particularly liked is that ICB qualifications are modular, which means you can build on them as your studies or career progresses.</w:t>
      </w:r>
    </w:p>
    <w:p w14:paraId="5ECBAB40" w14:textId="77777777" w:rsidR="00A21FC4" w:rsidRPr="009553BE" w:rsidRDefault="00A21FC4" w:rsidP="00A21FC4">
      <w:pPr>
        <w:rPr>
          <w:rFonts w:ascii="Calibri Light" w:hAnsi="Calibri Light" w:cs="Calibri Light"/>
          <w:sz w:val="6"/>
          <w:szCs w:val="24"/>
        </w:rPr>
      </w:pPr>
    </w:p>
    <w:p w14:paraId="46759A6E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>Not only will it allow me to add a qualification to my name, but I believe this course will help me accept more responsibility as I will be able to do (insert subject, e.g. Income Tax Returns) and (Financial Reporting). I foresee being able to finish my existing tasks faster as well and pass on new skills to (insert team member).</w:t>
      </w:r>
    </w:p>
    <w:p w14:paraId="28B2422F" w14:textId="77777777" w:rsidR="00A21FC4" w:rsidRPr="009553BE" w:rsidRDefault="00A21FC4" w:rsidP="00A21FC4">
      <w:pPr>
        <w:rPr>
          <w:rFonts w:ascii="Calibri Light" w:hAnsi="Calibri Light" w:cs="Calibri Light"/>
          <w:sz w:val="6"/>
          <w:szCs w:val="24"/>
        </w:rPr>
      </w:pPr>
    </w:p>
    <w:p w14:paraId="59A1BED8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>I really appreciate your consideration of my request. Attached is the course curriculum for your reference.</w:t>
      </w:r>
    </w:p>
    <w:p w14:paraId="2D234008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</w:p>
    <w:p w14:paraId="3C5C4B66" w14:textId="77777777" w:rsidR="00A21FC4" w:rsidRPr="009553BE" w:rsidRDefault="00A21FC4" w:rsidP="00A21FC4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 xml:space="preserve">Your Name Here, </w:t>
      </w:r>
    </w:p>
    <w:p w14:paraId="3BC54F63" w14:textId="77777777" w:rsidR="0066627C" w:rsidRPr="00A21FC4" w:rsidRDefault="00A21FC4" w:rsidP="0066627C">
      <w:pPr>
        <w:rPr>
          <w:rFonts w:ascii="Calibri Light" w:hAnsi="Calibri Light" w:cs="Calibri Light"/>
          <w:sz w:val="28"/>
          <w:szCs w:val="24"/>
        </w:rPr>
      </w:pPr>
      <w:r w:rsidRPr="009553BE">
        <w:rPr>
          <w:rFonts w:ascii="Calibri Light" w:hAnsi="Calibri Light" w:cs="Calibri Light"/>
          <w:sz w:val="28"/>
          <w:szCs w:val="24"/>
        </w:rPr>
        <w:t xml:space="preserve">Your Title, Company                             </w:t>
      </w:r>
      <w:r>
        <w:rPr>
          <w:rFonts w:ascii="Calibri Light" w:hAnsi="Calibri Light" w:cs="Calibri Light"/>
          <w:sz w:val="28"/>
          <w:szCs w:val="24"/>
        </w:rPr>
        <w:t xml:space="preserve">                       </w:t>
      </w:r>
    </w:p>
    <w:sectPr w:rsidR="0066627C" w:rsidRPr="00A21FC4" w:rsidSect="008C2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2240" w:h="15840" w:code="1"/>
      <w:pgMar w:top="1440" w:right="878" w:bottom="2160" w:left="87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30B7" w14:textId="77777777" w:rsidR="00F0140A" w:rsidRDefault="00F0140A">
      <w:pPr>
        <w:spacing w:after="0"/>
      </w:pPr>
      <w:r>
        <w:separator/>
      </w:r>
    </w:p>
  </w:endnote>
  <w:endnote w:type="continuationSeparator" w:id="0">
    <w:p w14:paraId="10DFE9BE" w14:textId="77777777" w:rsidR="00F0140A" w:rsidRDefault="00F01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3E543" w14:textId="77777777" w:rsidR="00C26086" w:rsidRDefault="00C2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0" w:type="dxa"/>
      <w:tblInd w:w="-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36"/>
      <w:gridCol w:w="7734"/>
    </w:tblGrid>
    <w:tr w:rsidR="0066627C" w14:paraId="747966C0" w14:textId="77777777" w:rsidTr="0066627C">
      <w:trPr>
        <w:trHeight w:val="1740"/>
      </w:trPr>
      <w:tc>
        <w:tcPr>
          <w:tcW w:w="2925" w:type="dxa"/>
          <w:tcBorders>
            <w:top w:val="nil"/>
            <w:left w:val="nil"/>
            <w:bottom w:val="nil"/>
            <w:right w:val="nil"/>
          </w:tcBorders>
        </w:tcPr>
        <w:p w14:paraId="5FAE0D7C" w14:textId="3824E9DF" w:rsidR="0066627C" w:rsidRDefault="00C26086">
          <w:pPr>
            <w:pStyle w:val="Footer"/>
          </w:pPr>
          <w:r w:rsidRPr="0066627C">
            <w:rPr>
              <w:noProof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65407" behindDoc="0" locked="0" layoutInCell="1" allowOverlap="1" wp14:anchorId="4811A9E6" wp14:editId="517C1E81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447675</wp:posOffset>
                    </wp:positionV>
                    <wp:extent cx="1285875" cy="671195"/>
                    <wp:effectExtent l="0" t="0" r="0" b="1905"/>
                    <wp:wrapNone/>
                    <wp:docPr id="12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1285875" cy="671195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DD5208A" w14:textId="77777777" w:rsidR="0066627C" w:rsidRPr="001E3E38" w:rsidRDefault="0066627C" w:rsidP="0066627C">
                                <w:r>
                                  <w:t>Street Address</w:t>
                                </w:r>
                              </w:p>
                              <w:p w14:paraId="044E2D25" w14:textId="77777777" w:rsidR="0066627C" w:rsidRDefault="0066627C" w:rsidP="0066627C">
                                <w:r w:rsidRPr="001E3E38">
                                  <w:t>Address 2</w:t>
                                </w:r>
                              </w:p>
                              <w:p w14:paraId="4626A435" w14:textId="77777777" w:rsidR="0066627C" w:rsidRPr="001E3E38" w:rsidRDefault="0066627C" w:rsidP="0066627C">
                                <w:r>
                                  <w:t xml:space="preserve">City, </w:t>
                                </w:r>
                                <w:proofErr w:type="gramStart"/>
                                <w:r>
                                  <w:t>ST  ZIP</w:t>
                                </w:r>
                                <w:proofErr w:type="gramEnd"/>
                                <w:r>
                                  <w:t xml:space="preserve"> Code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11A9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margin-left:-.6pt;margin-top:35.25pt;width:101.25pt;height:52.8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" filled="f" stroked="f" strokeweight="0" insetpen="t">
                    <o:lock v:ext="edit" shapetype="t"/>
                    <v:textbox inset="2.85pt,0,2.85pt,0">
                      <w:txbxContent>
                        <w:p w14:paraId="4DD5208A" w14:textId="77777777" w:rsidR="0066627C" w:rsidRPr="001E3E38" w:rsidRDefault="0066627C" w:rsidP="0066627C">
                          <w:r>
                            <w:t>Street Address</w:t>
                          </w:r>
                        </w:p>
                        <w:p w14:paraId="044E2D25" w14:textId="77777777" w:rsidR="0066627C" w:rsidRDefault="0066627C" w:rsidP="0066627C">
                          <w:r w:rsidRPr="001E3E38">
                            <w:t>Address 2</w:t>
                          </w:r>
                        </w:p>
                        <w:p w14:paraId="4626A435" w14:textId="77777777" w:rsidR="0066627C" w:rsidRPr="001E3E38" w:rsidRDefault="0066627C" w:rsidP="0066627C">
                          <w:r>
                            <w:t xml:space="preserve">City, </w:t>
                          </w:r>
                          <w:proofErr w:type="gramStart"/>
                          <w:r>
                            <w:t>ST  ZIP</w:t>
                          </w:r>
                          <w:proofErr w:type="gramEnd"/>
                          <w:r>
                            <w:t xml:space="preserve"> Code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627C" w:rsidRPr="0066627C">
            <w:rPr>
              <w:noProof/>
              <w:lang w:val="en-ZA" w:eastAsia="en-ZA"/>
            </w:rPr>
            <mc:AlternateContent>
              <mc:Choice Requires="wps">
                <w:drawing>
                  <wp:inline distT="0" distB="0" distL="0" distR="0" wp14:anchorId="12B14A61" wp14:editId="0B7ABCAF">
                    <wp:extent cx="1781175" cy="287020"/>
                    <wp:effectExtent l="0" t="0" r="9525" b="3175"/>
                    <wp:docPr id="24" name="Text Box 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1781175" cy="287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C64ACF" w14:textId="77777777" w:rsidR="0066627C" w:rsidRPr="008C2E90" w:rsidRDefault="0066627C" w:rsidP="0066627C">
                                <w:pPr>
                                  <w:pStyle w:val="Heading3"/>
                                </w:pPr>
                                <w:r w:rsidRPr="0066627C">
                                  <w:t>Company</w:t>
                                </w:r>
                                <w:r w:rsidRPr="008C2E90"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36195" tIns="182880" rIns="36195" bIns="36195" anchor="t" anchorCtr="0" upright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2B14A61" id="Text Box 259" o:spid="_x0000_s1027" type="#_x0000_t202" style="width:140.2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" filled="f" fillcolor="black" stroked="f" strokeweight="0" insetpen="t">
                    <o:lock v:ext="edit" shapetype="t"/>
                    <v:textbox style="mso-fit-shape-to-text:t" inset="2.85pt,14.4pt,2.85pt,2.85pt">
                      <w:txbxContent>
                        <w:p w14:paraId="3CC64ACF" w14:textId="77777777" w:rsidR="0066627C" w:rsidRPr="008C2E90" w:rsidRDefault="0066627C" w:rsidP="0066627C">
                          <w:pPr>
                            <w:pStyle w:val="Heading3"/>
                          </w:pPr>
                          <w:r w:rsidRPr="0066627C">
                            <w:t>Company</w:t>
                          </w:r>
                          <w:r w:rsidRPr="008C2E90">
                            <w:t xml:space="preserve"> Name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845" w:type="dxa"/>
          <w:tcBorders>
            <w:top w:val="nil"/>
            <w:left w:val="nil"/>
            <w:bottom w:val="nil"/>
            <w:right w:val="nil"/>
          </w:tcBorders>
        </w:tcPr>
        <w:p w14:paraId="3348372C" w14:textId="77777777" w:rsidR="0066627C" w:rsidRDefault="0066627C">
          <w:pPr>
            <w:pStyle w:val="Footer"/>
          </w:pPr>
          <w:r w:rsidRPr="0066627C">
            <w:rPr>
              <w:noProof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66431" behindDoc="0" locked="0" layoutInCell="1" allowOverlap="1" wp14:anchorId="39006656" wp14:editId="490D6B5E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245061</wp:posOffset>
                    </wp:positionV>
                    <wp:extent cx="1490345" cy="876300"/>
                    <wp:effectExtent l="0" t="0" r="0" b="0"/>
                    <wp:wrapNone/>
                    <wp:docPr id="1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1490345" cy="876300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CBB2973" w14:textId="77777777" w:rsidR="0066627C" w:rsidRPr="001E3E38" w:rsidRDefault="0066627C" w:rsidP="0066627C">
                                <w:r>
                                  <w:t>Phone: 555.555.0125</w:t>
                                </w:r>
                              </w:p>
                              <w:p w14:paraId="33322C72" w14:textId="77777777" w:rsidR="0066627C" w:rsidRPr="001E3E38" w:rsidRDefault="0066627C" w:rsidP="0066627C">
                                <w:r>
                                  <w:t>Fax: 555.555.0145</w:t>
                                </w:r>
                              </w:p>
                              <w:p w14:paraId="26DFDB12" w14:textId="77777777" w:rsidR="0066627C" w:rsidRPr="001E3E38" w:rsidRDefault="0066627C" w:rsidP="0066627C">
                                <w:r w:rsidRPr="001E3E38">
                                  <w:t>E-mail address</w:t>
                                </w:r>
                              </w:p>
                            </w:txbxContent>
                          </wps:txbx>
                          <wps:bodyPr rot="0" vert="horz" wrap="square" lIns="36195" tIns="182880" rIns="36195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006656" id="Text Box 11" o:spid="_x0000_s1028" type="#_x0000_t202" style="position:absolute;margin-left:-.6pt;margin-top:19.3pt;width:117.35pt;height:6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" filled="f" stroked="f" strokeweight="0" insetpen="t">
                    <o:lock v:ext="edit" shapetype="t"/>
                    <v:textbox inset="2.85pt,14.4pt,2.85pt,0">
                      <w:txbxContent>
                        <w:p w14:paraId="7CBB2973" w14:textId="77777777" w:rsidR="0066627C" w:rsidRPr="001E3E38" w:rsidRDefault="0066627C" w:rsidP="0066627C">
                          <w:r>
                            <w:t>Phone: 555.555.0125</w:t>
                          </w:r>
                        </w:p>
                        <w:p w14:paraId="33322C72" w14:textId="77777777" w:rsidR="0066627C" w:rsidRPr="001E3E38" w:rsidRDefault="0066627C" w:rsidP="0066627C">
                          <w:r>
                            <w:t>Fax: 555.555.0145</w:t>
                          </w:r>
                        </w:p>
                        <w:p w14:paraId="26DFDB12" w14:textId="77777777" w:rsidR="0066627C" w:rsidRPr="001E3E38" w:rsidRDefault="0066627C" w:rsidP="0066627C">
                          <w:r w:rsidRPr="001E3E38">
                            <w:t>E-mail address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067D6CC" w14:textId="61E5D8B5" w:rsidR="008C2E90" w:rsidRDefault="0066627C">
    <w:pPr>
      <w:pStyle w:val="Footer"/>
    </w:pPr>
    <w:bookmarkStart w:id="0" w:name="_GoBack"/>
    <w:r>
      <w:rPr>
        <w:noProof/>
        <w:lang w:val="en-ZA" w:eastAsia="en-ZA"/>
      </w:rPr>
      <w:drawing>
        <wp:anchor distT="0" distB="0" distL="114300" distR="114300" simplePos="0" relativeHeight="251663359" behindDoc="1" locked="0" layoutInCell="1" allowOverlap="1" wp14:anchorId="6C12D66D" wp14:editId="29B91779">
          <wp:simplePos x="0" y="0"/>
          <wp:positionH relativeFrom="column">
            <wp:posOffset>-1462405</wp:posOffset>
          </wp:positionH>
          <wp:positionV relativeFrom="page">
            <wp:posOffset>7895590</wp:posOffset>
          </wp:positionV>
          <wp:extent cx="9743440" cy="1994535"/>
          <wp:effectExtent l="0" t="0" r="0" b="5715"/>
          <wp:wrapNone/>
          <wp:docPr id="16" name="Picture 16" descr="bullet footer design with additional gradient sh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apsules design - graphic-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743440" cy="199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9592" w14:textId="77777777" w:rsidR="00C26086" w:rsidRDefault="00C2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2CAE" w14:textId="77777777" w:rsidR="00F0140A" w:rsidRDefault="00F0140A">
      <w:pPr>
        <w:spacing w:after="0"/>
      </w:pPr>
      <w:r>
        <w:separator/>
      </w:r>
    </w:p>
  </w:footnote>
  <w:footnote w:type="continuationSeparator" w:id="0">
    <w:p w14:paraId="589D32A2" w14:textId="77777777" w:rsidR="00F0140A" w:rsidRDefault="00F014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34F55" w14:textId="77777777" w:rsidR="00C26086" w:rsidRDefault="00C26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3" w:type="dxa"/>
      <w:tblInd w:w="-8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193"/>
    </w:tblGrid>
    <w:tr w:rsidR="008C2E90" w14:paraId="31D0FA8B" w14:textId="77777777" w:rsidTr="008C2E90">
      <w:trPr>
        <w:trHeight w:val="1420"/>
      </w:trPr>
      <w:tc>
        <w:tcPr>
          <w:tcW w:w="12193" w:type="dxa"/>
          <w:tcBorders>
            <w:top w:val="nil"/>
            <w:left w:val="nil"/>
            <w:bottom w:val="nil"/>
            <w:right w:val="nil"/>
          </w:tcBorders>
        </w:tcPr>
        <w:p w14:paraId="70B383B7" w14:textId="77777777" w:rsidR="008C2E90" w:rsidRDefault="0066627C" w:rsidP="008C2E90">
          <w:pPr>
            <w:pStyle w:val="Header"/>
            <w:spacing w:after="0"/>
            <w:ind w:left="-30"/>
            <w:jc w:val="both"/>
          </w:pPr>
          <w:r>
            <w:rPr>
              <w:noProof/>
              <w:lang w:val="en-ZA" w:eastAsia="en-ZA"/>
            </w:rPr>
            <w:drawing>
              <wp:anchor distT="0" distB="0" distL="114300" distR="114300" simplePos="0" relativeHeight="251664383" behindDoc="0" locked="0" layoutInCell="1" allowOverlap="1" wp14:anchorId="338430D5" wp14:editId="71523703">
                <wp:simplePos x="0" y="0"/>
                <wp:positionH relativeFrom="column">
                  <wp:posOffset>494764</wp:posOffset>
                </wp:positionH>
                <wp:positionV relativeFrom="paragraph">
                  <wp:posOffset>-47501</wp:posOffset>
                </wp:positionV>
                <wp:extent cx="1306286" cy="1306286"/>
                <wp:effectExtent l="0" t="0" r="8255" b="0"/>
                <wp:wrapNone/>
                <wp:docPr id="201" name="Graphic 2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286" cy="1306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C2E90">
            <w:rPr>
              <w:noProof/>
              <w:lang w:val="en-ZA" w:eastAsia="en-ZA"/>
            </w:rPr>
            <w:drawing>
              <wp:inline distT="0" distB="0" distL="0" distR="0" wp14:anchorId="7A1573E9" wp14:editId="240C9B5F">
                <wp:extent cx="8528850" cy="1076326"/>
                <wp:effectExtent l="0" t="0" r="5715" b="0"/>
                <wp:docPr id="15" name="Graphic 15" descr="gradient bullet header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850" cy="1076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AE84" w14:textId="77777777" w:rsidR="00C26086" w:rsidRDefault="00C26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FC4"/>
    <w:rsid w:val="000F6D57"/>
    <w:rsid w:val="00110A46"/>
    <w:rsid w:val="001460D2"/>
    <w:rsid w:val="001524DF"/>
    <w:rsid w:val="001C1380"/>
    <w:rsid w:val="001E3E38"/>
    <w:rsid w:val="003406A2"/>
    <w:rsid w:val="00361A32"/>
    <w:rsid w:val="003A47FF"/>
    <w:rsid w:val="003E6F76"/>
    <w:rsid w:val="00407904"/>
    <w:rsid w:val="004530CE"/>
    <w:rsid w:val="00506068"/>
    <w:rsid w:val="005063B3"/>
    <w:rsid w:val="0066627C"/>
    <w:rsid w:val="007B7520"/>
    <w:rsid w:val="008C2E90"/>
    <w:rsid w:val="00A21FC4"/>
    <w:rsid w:val="00A54749"/>
    <w:rsid w:val="00AB3301"/>
    <w:rsid w:val="00BB632E"/>
    <w:rsid w:val="00C11226"/>
    <w:rsid w:val="00C26086"/>
    <w:rsid w:val="00C53D59"/>
    <w:rsid w:val="00D175AC"/>
    <w:rsid w:val="00D609CC"/>
    <w:rsid w:val="00D73986"/>
    <w:rsid w:val="00EB24C3"/>
    <w:rsid w:val="00F0140A"/>
    <w:rsid w:val="00F81E4C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DB7AE01"/>
  <w15:docId w15:val="{3357D869-FBD5-7245-A1C3-63D76FA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7C"/>
    <w:pPr>
      <w:spacing w:after="100"/>
    </w:pPr>
    <w:rPr>
      <w:rFonts w:asciiTheme="minorHAnsi" w:hAnsiTheme="minorHAnsi"/>
      <w:color w:val="0E113C" w:themeColor="text1"/>
      <w:kern w:val="28"/>
      <w:sz w:val="22"/>
    </w:rPr>
  </w:style>
  <w:style w:type="paragraph" w:styleId="Heading1">
    <w:name w:val="heading 1"/>
    <w:basedOn w:val="Normal"/>
    <w:next w:val="Normal"/>
    <w:qFormat/>
    <w:rsid w:val="0066627C"/>
    <w:pPr>
      <w:spacing w:before="1000"/>
      <w:outlineLvl w:val="0"/>
    </w:pPr>
    <w:rPr>
      <w:rFonts w:asciiTheme="majorHAnsi" w:hAnsiTheme="majorHAnsi"/>
      <w:sz w:val="32"/>
      <w:szCs w:val="28"/>
    </w:rPr>
  </w:style>
  <w:style w:type="paragraph" w:styleId="Heading2">
    <w:name w:val="heading 2"/>
    <w:basedOn w:val="Normal"/>
    <w:next w:val="Normal"/>
    <w:qFormat/>
    <w:rsid w:val="003A4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627C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E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E4C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BB632E"/>
    <w:rPr>
      <w:rFonts w:ascii="Tahoma" w:hAnsi="Tahoma" w:cs="Arial"/>
      <w:spacing w:val="10"/>
      <w:kern w:val="2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2E90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next w:val="Signature"/>
    <w:link w:val="ClosingChar"/>
    <w:uiPriority w:val="5"/>
    <w:qFormat/>
    <w:rsid w:val="0066627C"/>
    <w:pPr>
      <w:spacing w:before="720" w:after="160" w:line="259" w:lineRule="auto"/>
    </w:pPr>
    <w:rPr>
      <w:rFonts w:eastAsiaTheme="minorEastAsia" w:cstheme="minorBidi"/>
      <w:bCs/>
      <w:kern w:val="0"/>
      <w:sz w:val="24"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66627C"/>
    <w:rPr>
      <w:rFonts w:asciiTheme="minorHAnsi" w:eastAsiaTheme="minorEastAsia" w:hAnsiTheme="minorHAnsi" w:cstheme="minorBidi"/>
      <w:bCs/>
      <w:color w:val="0E113C" w:themeColor="text1"/>
      <w:sz w:val="24"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66627C"/>
    <w:pPr>
      <w:spacing w:before="800" w:after="180" w:line="259" w:lineRule="auto"/>
    </w:pPr>
    <w:rPr>
      <w:rFonts w:eastAsiaTheme="minorEastAsia" w:cstheme="minorBidi"/>
      <w:bCs/>
      <w:kern w:val="0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66627C"/>
    <w:rPr>
      <w:rFonts w:asciiTheme="minorHAnsi" w:eastAsiaTheme="minorEastAsia" w:hAnsiTheme="minorHAnsi" w:cstheme="minorBidi"/>
      <w:bCs/>
      <w:color w:val="0E113C" w:themeColor="text1"/>
      <w:sz w:val="24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627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627C"/>
    <w:rPr>
      <w:rFonts w:asciiTheme="minorHAnsi" w:hAnsiTheme="minorHAnsi"/>
      <w:color w:val="0E113C" w:themeColor="text1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F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C4"/>
    <w:rPr>
      <w:rFonts w:ascii="Tahoma" w:hAnsi="Tahoma" w:cs="Tahoma"/>
      <w:color w:val="0E113C" w:themeColor="text1"/>
      <w:kern w:val="28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FC4"/>
    <w:pPr>
      <w:numPr>
        <w:ilvl w:val="1"/>
      </w:numPr>
      <w:spacing w:after="160"/>
    </w:pPr>
    <w:rPr>
      <w:rFonts w:eastAsiaTheme="minorEastAsia" w:cstheme="minorBidi"/>
      <w:color w:val="282660" w:themeColor="text2"/>
      <w:spacing w:val="15"/>
      <w:kern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FC4"/>
    <w:rPr>
      <w:rFonts w:asciiTheme="minorHAnsi" w:eastAsiaTheme="minorEastAsia" w:hAnsiTheme="minorHAnsi" w:cstheme="minorBidi"/>
      <w:color w:val="282660" w:themeColor="text2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hannon\AppData\Roaming\Microsoft\Templates\Letterhead_Capsules_design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rgbClr val="0E113C"/>
      </a:dk1>
      <a:lt1>
        <a:srgbClr val="FFFFFF"/>
      </a:lt1>
      <a:dk2>
        <a:srgbClr val="282660"/>
      </a:dk2>
      <a:lt2>
        <a:srgbClr val="E6E7E8"/>
      </a:lt2>
      <a:accent1>
        <a:srgbClr val="0096A9"/>
      </a:accent1>
      <a:accent2>
        <a:srgbClr val="409B2B"/>
      </a:accent2>
      <a:accent3>
        <a:srgbClr val="24739C"/>
      </a:accent3>
      <a:accent4>
        <a:srgbClr val="0993A1"/>
      </a:accent4>
      <a:accent5>
        <a:srgbClr val="93C842"/>
      </a:accent5>
      <a:accent6>
        <a:srgbClr val="0096A9"/>
      </a:accent6>
      <a:hlink>
        <a:srgbClr val="93C842"/>
      </a:hlink>
      <a:folHlink>
        <a:srgbClr val="93C84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C:\Users\Shannon\AppData\Roaming\Microsoft\Templates\Letterhead_Capsules_design.dotx</Template>
  <TotalTime>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Andrew Carlsson</cp:lastModifiedBy>
  <cp:revision>2</cp:revision>
  <dcterms:created xsi:type="dcterms:W3CDTF">2020-03-12T10:03:00Z</dcterms:created>
  <dcterms:modified xsi:type="dcterms:W3CDTF">2020-03-19T12:51:00Z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TC060874441033</vt:lpwstr>
  </property>
</Properties>
</file>